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2993" w14:textId="77777777" w:rsidR="00655230" w:rsidRPr="00905156" w:rsidRDefault="00135883" w:rsidP="00655230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905156">
        <w:rPr>
          <w:rFonts w:ascii="ＭＳ Ｐ明朝" w:eastAsia="ＭＳ Ｐ明朝" w:hAnsi="ＭＳ Ｐ明朝" w:hint="eastAsia"/>
          <w:b/>
          <w:sz w:val="36"/>
          <w:szCs w:val="36"/>
        </w:rPr>
        <w:t>ＩＤ・パスワード申請書</w:t>
      </w:r>
      <w:r w:rsidR="00655230">
        <w:rPr>
          <w:rFonts w:ascii="ＭＳ Ｐ明朝" w:eastAsia="ＭＳ Ｐ明朝" w:hAnsi="ＭＳ Ｐ明朝" w:hint="eastAsia"/>
          <w:b/>
          <w:sz w:val="36"/>
          <w:szCs w:val="36"/>
        </w:rPr>
        <w:t>（職員以外</w:t>
      </w:r>
      <w:r w:rsidR="00D64010">
        <w:rPr>
          <w:rFonts w:ascii="ＭＳ Ｐ明朝" w:eastAsia="ＭＳ Ｐ明朝" w:hAnsi="ＭＳ Ｐ明朝" w:hint="eastAsia"/>
          <w:b/>
          <w:sz w:val="36"/>
          <w:szCs w:val="36"/>
        </w:rPr>
        <w:t>の利用時</w:t>
      </w:r>
      <w:r w:rsidR="00655230">
        <w:rPr>
          <w:rFonts w:ascii="ＭＳ Ｐ明朝" w:eastAsia="ＭＳ Ｐ明朝" w:hAnsi="ＭＳ Ｐ明朝" w:hint="eastAsia"/>
          <w:b/>
          <w:sz w:val="36"/>
          <w:szCs w:val="36"/>
        </w:rPr>
        <w:t>）</w:t>
      </w:r>
    </w:p>
    <w:p w14:paraId="1FADA4D3" w14:textId="77777777" w:rsidR="00AB57E8" w:rsidRDefault="00A202C4" w:rsidP="00905156">
      <w:pPr>
        <w:spacing w:line="340" w:lineRule="exac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医療情報管理室長</w:t>
      </w:r>
      <w:r w:rsidR="00AB57E8" w:rsidRPr="00905156">
        <w:rPr>
          <w:rFonts w:ascii="ＭＳ Ｐ明朝" w:eastAsia="ＭＳ Ｐ明朝" w:hAnsi="ＭＳ Ｐ明朝" w:hint="eastAsia"/>
          <w:sz w:val="28"/>
          <w:szCs w:val="28"/>
        </w:rPr>
        <w:t xml:space="preserve">　殿</w:t>
      </w:r>
    </w:p>
    <w:p w14:paraId="639903DF" w14:textId="77777777" w:rsidR="00905156" w:rsidRPr="00905156" w:rsidRDefault="00905156" w:rsidP="00905156">
      <w:pPr>
        <w:spacing w:line="340" w:lineRule="exact"/>
        <w:rPr>
          <w:rFonts w:ascii="ＭＳ Ｐ明朝" w:eastAsia="ＭＳ Ｐ明朝" w:hAnsi="ＭＳ Ｐ明朝"/>
          <w:sz w:val="28"/>
          <w:szCs w:val="28"/>
        </w:rPr>
      </w:pPr>
    </w:p>
    <w:p w14:paraId="00367E52" w14:textId="77777777" w:rsidR="00135883" w:rsidRPr="004333B2" w:rsidRDefault="00135883" w:rsidP="00FA60C9">
      <w:pPr>
        <w:spacing w:line="340" w:lineRule="exact"/>
        <w:rPr>
          <w:rFonts w:ascii="ＭＳ Ｐ明朝" w:eastAsia="ＭＳ Ｐ明朝" w:hAnsi="ＭＳ Ｐ明朝"/>
          <w:sz w:val="24"/>
        </w:rPr>
      </w:pPr>
      <w:r w:rsidRPr="004333B2">
        <w:rPr>
          <w:rFonts w:ascii="ＭＳ Ｐ明朝" w:eastAsia="ＭＳ Ｐ明朝" w:hAnsi="ＭＳ Ｐ明朝" w:hint="eastAsia"/>
          <w:sz w:val="24"/>
        </w:rPr>
        <w:t>以下のとおり、</w:t>
      </w:r>
      <w:r w:rsidR="00905156" w:rsidRPr="004333B2">
        <w:rPr>
          <w:rFonts w:ascii="ＭＳ Ｐ明朝" w:eastAsia="ＭＳ Ｐ明朝" w:hAnsi="ＭＳ Ｐ明朝" w:hint="eastAsia"/>
          <w:sz w:val="24"/>
        </w:rPr>
        <w:t>電子カルテ</w:t>
      </w:r>
      <w:r w:rsidR="00655230" w:rsidRPr="004333B2">
        <w:rPr>
          <w:rFonts w:ascii="ＭＳ Ｐ明朝" w:eastAsia="ＭＳ Ｐ明朝" w:hAnsi="ＭＳ Ｐ明朝" w:hint="eastAsia"/>
          <w:sz w:val="24"/>
        </w:rPr>
        <w:t>を閲覧するに</w:t>
      </w:r>
      <w:r w:rsidR="00905156" w:rsidRPr="004333B2">
        <w:rPr>
          <w:rFonts w:ascii="ＭＳ Ｐ明朝" w:eastAsia="ＭＳ Ｐ明朝" w:hAnsi="ＭＳ Ｐ明朝" w:hint="eastAsia"/>
          <w:sz w:val="24"/>
        </w:rPr>
        <w:t>あたり、</w:t>
      </w:r>
      <w:r w:rsidRPr="004333B2">
        <w:rPr>
          <w:rFonts w:ascii="ＭＳ Ｐ明朝" w:eastAsia="ＭＳ Ｐ明朝" w:hAnsi="ＭＳ Ｐ明朝" w:hint="eastAsia"/>
          <w:sz w:val="24"/>
        </w:rPr>
        <w:t>職員ＩＤと</w:t>
      </w:r>
      <w:r w:rsidR="004333B2">
        <w:rPr>
          <w:rFonts w:ascii="ＭＳ Ｐ明朝" w:eastAsia="ＭＳ Ｐ明朝" w:hAnsi="ＭＳ Ｐ明朝" w:hint="eastAsia"/>
          <w:sz w:val="24"/>
        </w:rPr>
        <w:t>ﾊﾟｽﾜｰﾄﾞ</w:t>
      </w:r>
      <w:r w:rsidRPr="004333B2">
        <w:rPr>
          <w:rFonts w:ascii="ＭＳ Ｐ明朝" w:eastAsia="ＭＳ Ｐ明朝" w:hAnsi="ＭＳ Ｐ明朝" w:hint="eastAsia"/>
          <w:sz w:val="24"/>
        </w:rPr>
        <w:t>の発行を申請</w:t>
      </w:r>
      <w:r w:rsidR="00905156" w:rsidRPr="004333B2">
        <w:rPr>
          <w:rFonts w:ascii="ＭＳ Ｐ明朝" w:eastAsia="ＭＳ Ｐ明朝" w:hAnsi="ＭＳ Ｐ明朝" w:hint="eastAsia"/>
          <w:sz w:val="24"/>
        </w:rPr>
        <w:t>致します</w:t>
      </w:r>
      <w:r w:rsidRPr="004333B2">
        <w:rPr>
          <w:rFonts w:ascii="ＭＳ Ｐ明朝" w:eastAsia="ＭＳ Ｐ明朝" w:hAnsi="ＭＳ Ｐ明朝" w:hint="eastAsia"/>
          <w:sz w:val="24"/>
        </w:rPr>
        <w:t>。</w:t>
      </w:r>
    </w:p>
    <w:p w14:paraId="4598D061" w14:textId="77777777" w:rsidR="00947C01" w:rsidRDefault="00947C01" w:rsidP="00135883">
      <w:pPr>
        <w:rPr>
          <w:rFonts w:ascii="ＭＳ Ｐ明朝" w:eastAsia="ＭＳ Ｐ明朝" w:hAnsi="ＭＳ Ｐ明朝"/>
          <w:sz w:val="24"/>
        </w:rPr>
      </w:pPr>
    </w:p>
    <w:p w14:paraId="127EE2BF" w14:textId="77777777" w:rsidR="00135883" w:rsidRPr="004333B2" w:rsidRDefault="00135883" w:rsidP="00135883">
      <w:pPr>
        <w:rPr>
          <w:rFonts w:ascii="ＭＳ Ｐ明朝" w:eastAsia="ＭＳ Ｐ明朝" w:hAnsi="ＭＳ Ｐ明朝"/>
          <w:sz w:val="28"/>
          <w:szCs w:val="28"/>
          <w:lang w:eastAsia="zh-TW"/>
        </w:rPr>
      </w:pPr>
      <w:r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申</w:t>
      </w:r>
      <w:r w:rsidR="009C27C6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 </w:t>
      </w:r>
      <w:r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請</w:t>
      </w:r>
      <w:r w:rsidR="009C27C6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 </w:t>
      </w:r>
      <w:r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日：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　　　</w:t>
      </w:r>
      <w:r w:rsidR="002C39E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年</w:t>
      </w:r>
      <w:r w:rsidR="00FA60C9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　　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月</w:t>
      </w:r>
      <w:r w:rsidR="00FA60C9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　　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日</w:t>
      </w:r>
    </w:p>
    <w:p w14:paraId="28CD8285" w14:textId="77777777" w:rsidR="00A86F57" w:rsidRPr="004333B2" w:rsidRDefault="009C27C6" w:rsidP="009C27C6">
      <w:pPr>
        <w:spacing w:line="400" w:lineRule="exact"/>
        <w:rPr>
          <w:rFonts w:ascii="ＭＳ Ｐ明朝" w:eastAsia="ＭＳ Ｐ明朝" w:hAnsi="ＭＳ Ｐ明朝"/>
          <w:sz w:val="28"/>
          <w:szCs w:val="28"/>
          <w:lang w:eastAsia="zh-TW"/>
        </w:rPr>
      </w:pPr>
      <w:r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利用期間：　</w:t>
      </w:r>
      <w:r w:rsidR="00FA60C9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　　</w:t>
      </w:r>
      <w:r w:rsidR="002C39E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年</w:t>
      </w:r>
      <w:r w:rsidR="00FA60C9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　　</w:t>
      </w:r>
      <w:r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月</w:t>
      </w:r>
      <w:r w:rsidR="00FA60C9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　　</w:t>
      </w:r>
      <w:r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日　～　</w:t>
      </w:r>
      <w:r w:rsidR="00FA60C9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　</w:t>
      </w:r>
      <w:r w:rsidR="002C39E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年</w:t>
      </w:r>
      <w:r w:rsidR="00FA60C9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　　</w:t>
      </w:r>
      <w:r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月</w:t>
      </w:r>
      <w:r w:rsidR="00FA60C9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　　</w:t>
      </w:r>
      <w:r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日</w:t>
      </w:r>
    </w:p>
    <w:p w14:paraId="6F14E694" w14:textId="77777777" w:rsidR="009C27C6" w:rsidRPr="00B81CCF" w:rsidRDefault="009C27C6" w:rsidP="009C27C6">
      <w:pPr>
        <w:spacing w:line="400" w:lineRule="exact"/>
        <w:rPr>
          <w:rFonts w:ascii="ＭＳ Ｐ明朝" w:eastAsia="ＭＳ Ｐ明朝" w:hAnsi="ＭＳ Ｐ明朝"/>
          <w:sz w:val="20"/>
          <w:szCs w:val="20"/>
        </w:rPr>
      </w:pPr>
      <w:r w:rsidRPr="00B81CCF">
        <w:rPr>
          <w:rFonts w:ascii="ＭＳ Ｐ明朝" w:eastAsia="ＭＳ Ｐ明朝" w:hAnsi="ＭＳ Ｐ明朝" w:hint="eastAsia"/>
          <w:sz w:val="20"/>
          <w:szCs w:val="20"/>
        </w:rPr>
        <w:t xml:space="preserve">　　　　　　　（</w:t>
      </w:r>
      <w:r w:rsidR="00B81CCF">
        <w:rPr>
          <w:rFonts w:ascii="ＭＳ Ｐ明朝" w:eastAsia="ＭＳ Ｐ明朝" w:hAnsi="ＭＳ Ｐ明朝" w:hint="eastAsia"/>
          <w:sz w:val="20"/>
          <w:szCs w:val="20"/>
        </w:rPr>
        <w:t>利用期間：</w:t>
      </w:r>
      <w:r w:rsidR="00B81CCF" w:rsidRPr="00B81CCF">
        <w:rPr>
          <w:rFonts w:ascii="ＭＳ Ｐ明朝" w:eastAsia="ＭＳ Ｐ明朝" w:hAnsi="ＭＳ Ｐ明朝" w:hint="eastAsia"/>
          <w:sz w:val="20"/>
          <w:szCs w:val="20"/>
        </w:rPr>
        <w:t>申請者の申請時に想定される期間を記載すること</w:t>
      </w:r>
      <w:r w:rsidR="00B81CC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B81CCF" w:rsidRPr="00B81CCF">
        <w:rPr>
          <w:rFonts w:ascii="ＭＳ Ｐ明朝" w:eastAsia="ＭＳ Ｐ明朝" w:hAnsi="ＭＳ Ｐ明朝" w:hint="eastAsia"/>
          <w:sz w:val="20"/>
          <w:szCs w:val="20"/>
        </w:rPr>
        <w:t>治験の契約期間ではありません</w:t>
      </w:r>
      <w:r w:rsidRPr="00B81CCF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0FDEB9CC" w14:textId="77777777" w:rsidR="002C39E6" w:rsidRDefault="002C39E6" w:rsidP="002C39E6">
      <w:pPr>
        <w:spacing w:line="400" w:lineRule="exact"/>
        <w:rPr>
          <w:rFonts w:ascii="ＭＳ Ｐ明朝" w:eastAsia="ＭＳ Ｐ明朝" w:hAnsi="ＭＳ Ｐ明朝"/>
          <w:color w:val="000000"/>
          <w:sz w:val="24"/>
          <w:shd w:val="pct15" w:color="auto" w:fill="FFFFFF"/>
        </w:rPr>
      </w:pPr>
    </w:p>
    <w:p w14:paraId="6E8A8EAA" w14:textId="77777777" w:rsidR="002C39E6" w:rsidRPr="007C17FA" w:rsidRDefault="002C39E6" w:rsidP="002C39E6">
      <w:pPr>
        <w:spacing w:line="400" w:lineRule="exact"/>
        <w:rPr>
          <w:rFonts w:ascii="ＭＳ Ｐ明朝" w:eastAsia="ＭＳ Ｐ明朝" w:hAnsi="ＭＳ Ｐ明朝"/>
          <w:color w:val="000000"/>
          <w:sz w:val="24"/>
        </w:rPr>
      </w:pPr>
      <w:r w:rsidRPr="00542E73">
        <w:rPr>
          <w:rFonts w:ascii="ＭＳ Ｐ明朝" w:eastAsia="ＭＳ Ｐ明朝" w:hAnsi="ＭＳ Ｐ明朝" w:hint="eastAsia"/>
          <w:color w:val="000000"/>
          <w:sz w:val="24"/>
          <w:shd w:val="pct15" w:color="auto" w:fill="FFFFFF"/>
        </w:rPr>
        <w:t>＊治験依頼者は複数人での使用を不可とします</w:t>
      </w:r>
    </w:p>
    <w:p w14:paraId="548FFB81" w14:textId="77777777" w:rsidR="000716DD" w:rsidRPr="002C39E6" w:rsidRDefault="000716DD" w:rsidP="00A86F57">
      <w:pPr>
        <w:spacing w:line="400" w:lineRule="exact"/>
        <w:rPr>
          <w:rFonts w:ascii="ＭＳ Ｐ明朝" w:eastAsia="ＭＳ Ｐ明朝" w:hAnsi="ＭＳ Ｐ明朝"/>
          <w:sz w:val="32"/>
          <w:szCs w:val="32"/>
        </w:rPr>
      </w:pPr>
    </w:p>
    <w:p w14:paraId="32B0657F" w14:textId="77777777" w:rsidR="00A86F57" w:rsidRPr="004333B2" w:rsidRDefault="00A86F57" w:rsidP="00A86F57">
      <w:pPr>
        <w:spacing w:line="400" w:lineRule="exact"/>
        <w:rPr>
          <w:rFonts w:ascii="ＭＳ Ｐ明朝" w:eastAsia="ＭＳ Ｐ明朝" w:hAnsi="ＭＳ Ｐ明朝"/>
          <w:sz w:val="28"/>
          <w:szCs w:val="28"/>
          <w:u w:val="single"/>
        </w:rPr>
      </w:pPr>
      <w:r w:rsidRPr="004333B2">
        <w:rPr>
          <w:rFonts w:ascii="ＭＳ Ｐ明朝" w:eastAsia="ＭＳ Ｐ明朝" w:hAnsi="ＭＳ Ｐ明朝" w:hint="eastAsia"/>
          <w:sz w:val="28"/>
          <w:szCs w:val="28"/>
        </w:rPr>
        <w:t>利用</w:t>
      </w:r>
      <w:r w:rsidR="00E36D70">
        <w:rPr>
          <w:rFonts w:ascii="ＭＳ Ｐ明朝" w:eastAsia="ＭＳ Ｐ明朝" w:hAnsi="ＭＳ Ｐ明朝" w:hint="eastAsia"/>
          <w:sz w:val="28"/>
          <w:szCs w:val="28"/>
        </w:rPr>
        <w:t>者</w:t>
      </w:r>
      <w:r w:rsidRPr="004333B2">
        <w:rPr>
          <w:rFonts w:ascii="ＭＳ Ｐ明朝" w:eastAsia="ＭＳ Ｐ明朝" w:hAnsi="ＭＳ Ｐ明朝" w:hint="eastAsia"/>
          <w:sz w:val="28"/>
          <w:szCs w:val="28"/>
        </w:rPr>
        <w:t>氏名：</w:t>
      </w:r>
      <w:r w:rsidRPr="004333B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</w:t>
      </w:r>
      <w:r w:rsidR="004333B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4333B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カナ：（　　　　　　　　　　　　　　）　</w:t>
      </w:r>
    </w:p>
    <w:p w14:paraId="3432869D" w14:textId="77777777" w:rsidR="007F11E4" w:rsidRDefault="007F11E4" w:rsidP="007F11E4">
      <w:pPr>
        <w:spacing w:line="400" w:lineRule="exact"/>
        <w:rPr>
          <w:rFonts w:ascii="ＭＳ Ｐ明朝" w:eastAsia="ＭＳ Ｐ明朝" w:hAnsi="ＭＳ Ｐ明朝"/>
          <w:color w:val="000000"/>
          <w:sz w:val="24"/>
        </w:rPr>
      </w:pPr>
    </w:p>
    <w:p w14:paraId="116307D6" w14:textId="77777777" w:rsidR="007F11E4" w:rsidRDefault="007F11E4" w:rsidP="007F11E4">
      <w:pPr>
        <w:spacing w:line="400" w:lineRule="exact"/>
        <w:rPr>
          <w:rFonts w:ascii="ＭＳ Ｐ明朝" w:eastAsia="ＭＳ Ｐ明朝" w:hAnsi="ＭＳ Ｐ明朝"/>
          <w:b/>
          <w:color w:val="000000"/>
          <w:sz w:val="28"/>
          <w:szCs w:val="28"/>
        </w:rPr>
      </w:pPr>
      <w:r w:rsidRPr="002C39E6">
        <w:rPr>
          <w:rFonts w:ascii="ＭＳ Ｐ明朝" w:eastAsia="ＭＳ Ｐ明朝" w:hAnsi="ＭＳ Ｐ明朝" w:hint="eastAsia"/>
          <w:color w:val="000000"/>
          <w:sz w:val="28"/>
          <w:szCs w:val="28"/>
        </w:rPr>
        <w:t>性別：</w:t>
      </w:r>
      <w:r w:rsidR="002C39E6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</w:t>
      </w:r>
      <w:r w:rsidRPr="002C39E6">
        <w:rPr>
          <w:rFonts w:ascii="ＭＳ Ｐ明朝" w:eastAsia="ＭＳ Ｐ明朝" w:hAnsi="ＭＳ Ｐ明朝" w:hint="eastAsia"/>
          <w:color w:val="000000"/>
          <w:sz w:val="28"/>
          <w:szCs w:val="28"/>
        </w:rPr>
        <w:t>□男　・　□女</w:t>
      </w:r>
      <w:r w:rsidR="002C39E6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</w:t>
      </w:r>
      <w:r w:rsidR="002C39E6" w:rsidRPr="002C39E6">
        <w:rPr>
          <w:rFonts w:ascii="ＭＳ Ｐ明朝" w:eastAsia="ＭＳ Ｐ明朝" w:hAnsi="ＭＳ Ｐ明朝" w:hint="eastAsia"/>
          <w:b/>
          <w:color w:val="000000"/>
          <w:sz w:val="28"/>
          <w:szCs w:val="28"/>
        </w:rPr>
        <w:t>【必須】</w:t>
      </w:r>
    </w:p>
    <w:p w14:paraId="1F304535" w14:textId="77777777" w:rsidR="002C39E6" w:rsidRPr="002C39E6" w:rsidRDefault="002C39E6" w:rsidP="007F11E4">
      <w:pPr>
        <w:spacing w:line="400" w:lineRule="exact"/>
        <w:rPr>
          <w:rFonts w:ascii="ＭＳ Ｐ明朝" w:eastAsia="ＭＳ Ｐ明朝" w:hAnsi="ＭＳ Ｐ明朝"/>
          <w:b/>
          <w:color w:val="000000"/>
          <w:sz w:val="28"/>
          <w:szCs w:val="28"/>
        </w:rPr>
      </w:pPr>
    </w:p>
    <w:p w14:paraId="19DBB907" w14:textId="77777777" w:rsidR="000A3304" w:rsidRPr="004333B2" w:rsidRDefault="00842D5D" w:rsidP="009C27C6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  <w:r w:rsidRPr="004333B2">
        <w:rPr>
          <w:rFonts w:ascii="ＭＳ Ｐ明朝" w:eastAsia="ＭＳ Ｐ明朝" w:hAnsi="ＭＳ Ｐ明朝" w:hint="eastAsia"/>
          <w:sz w:val="28"/>
          <w:szCs w:val="28"/>
        </w:rPr>
        <w:t>利用権限：</w:t>
      </w:r>
      <w:r w:rsidR="00FA60C9">
        <w:rPr>
          <w:rFonts w:ascii="ＭＳ Ｐ明朝" w:eastAsia="ＭＳ Ｐ明朝" w:hAnsi="ＭＳ Ｐ明朝" w:hint="eastAsia"/>
          <w:sz w:val="28"/>
          <w:szCs w:val="28"/>
        </w:rPr>
        <w:t>☑</w:t>
      </w:r>
      <w:r w:rsidRPr="004333B2">
        <w:rPr>
          <w:rFonts w:ascii="ＭＳ Ｐ明朝" w:eastAsia="ＭＳ Ｐ明朝" w:hAnsi="ＭＳ Ｐ明朝" w:hint="eastAsia"/>
          <w:sz w:val="28"/>
          <w:szCs w:val="28"/>
        </w:rPr>
        <w:t>閲覧のみ　　□</w:t>
      </w:r>
      <w:r w:rsidR="002B339C">
        <w:rPr>
          <w:rFonts w:ascii="ＭＳ Ｐ明朝" w:eastAsia="ＭＳ Ｐ明朝" w:hAnsi="ＭＳ Ｐ明朝" w:hint="eastAsia"/>
          <w:sz w:val="28"/>
          <w:szCs w:val="28"/>
        </w:rPr>
        <w:t xml:space="preserve">職種（　　</w:t>
      </w:r>
      <w:r w:rsidR="00965FEC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2B339C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965FEC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2B339C">
        <w:rPr>
          <w:rFonts w:ascii="ＭＳ Ｐ明朝" w:eastAsia="ＭＳ Ｐ明朝" w:hAnsi="ＭＳ Ｐ明朝" w:hint="eastAsia"/>
          <w:sz w:val="28"/>
          <w:szCs w:val="28"/>
        </w:rPr>
        <w:t xml:space="preserve">　　）と同様</w:t>
      </w:r>
      <w:r w:rsidR="00965FEC">
        <w:rPr>
          <w:rFonts w:ascii="ＭＳ Ｐ明朝" w:eastAsia="ＭＳ Ｐ明朝" w:hAnsi="ＭＳ Ｐ明朝" w:hint="eastAsia"/>
          <w:sz w:val="28"/>
          <w:szCs w:val="28"/>
        </w:rPr>
        <w:t>の権限</w:t>
      </w:r>
    </w:p>
    <w:p w14:paraId="1D5612EB" w14:textId="77777777" w:rsidR="00842D5D" w:rsidRPr="00965FEC" w:rsidRDefault="00965FEC" w:rsidP="009C27C6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</w:t>
      </w:r>
      <w:r w:rsidRPr="00965FEC">
        <w:rPr>
          <w:rFonts w:ascii="ＭＳ Ｐ明朝" w:eastAsia="ＭＳ Ｐ明朝" w:hAnsi="ＭＳ Ｐ明朝" w:hint="eastAsia"/>
          <w:sz w:val="28"/>
          <w:szCs w:val="28"/>
        </w:rPr>
        <w:t xml:space="preserve">　□</w:t>
      </w:r>
      <w:r>
        <w:rPr>
          <w:rFonts w:ascii="ＭＳ Ｐ明朝" w:eastAsia="ＭＳ Ｐ明朝" w:hAnsi="ＭＳ Ｐ明朝" w:hint="eastAsia"/>
          <w:sz w:val="28"/>
          <w:szCs w:val="28"/>
        </w:rPr>
        <w:t>上記以外（内容：　　　　　　　　　　　　　　　　　　　　　　　　　　　　）</w:t>
      </w:r>
    </w:p>
    <w:p w14:paraId="0A207EE4" w14:textId="77777777" w:rsidR="00DD2686" w:rsidRDefault="00DD2686" w:rsidP="009C27C6">
      <w:pPr>
        <w:spacing w:line="400" w:lineRule="exact"/>
        <w:rPr>
          <w:rFonts w:ascii="ＭＳ Ｐ明朝" w:eastAsia="ＭＳ Ｐ明朝" w:hAnsi="ＭＳ Ｐ明朝"/>
          <w:sz w:val="32"/>
          <w:szCs w:val="32"/>
        </w:rPr>
      </w:pPr>
    </w:p>
    <w:p w14:paraId="1BB0A92D" w14:textId="14F87155" w:rsidR="00A86F57" w:rsidRPr="004333B2" w:rsidRDefault="00135883" w:rsidP="00135883">
      <w:pPr>
        <w:rPr>
          <w:rFonts w:ascii="ＭＳ Ｐ明朝" w:eastAsia="ＭＳ Ｐ明朝" w:hAnsi="ＭＳ Ｐ明朝"/>
          <w:sz w:val="28"/>
          <w:szCs w:val="28"/>
          <w:u w:val="single"/>
          <w:lang w:eastAsia="zh-TW"/>
        </w:rPr>
      </w:pPr>
      <w:r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申請者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名</w:t>
      </w:r>
      <w:r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：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</w:t>
      </w:r>
      <w:r w:rsidR="00542E7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E44DFF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鈴木　秀峰　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</w:t>
      </w:r>
      <w:r w:rsidR="004333B2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　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部署：（</w:t>
      </w:r>
      <w:r w:rsidR="00542E7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</w:t>
      </w:r>
      <w:r w:rsidR="00542E7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</w:t>
      </w:r>
      <w:r w:rsidR="00542E7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治験管理室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</w:t>
      </w:r>
      <w:r w:rsidR="00542E7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）　</w:t>
      </w:r>
    </w:p>
    <w:p w14:paraId="6356ED9A" w14:textId="77777777" w:rsidR="00135883" w:rsidRPr="004333B2" w:rsidRDefault="00135883" w:rsidP="00135883">
      <w:pPr>
        <w:rPr>
          <w:rFonts w:ascii="ＭＳ Ｐ明朝" w:eastAsia="ＭＳ Ｐ明朝" w:hAnsi="ＭＳ Ｐ明朝"/>
          <w:sz w:val="28"/>
          <w:szCs w:val="28"/>
          <w:u w:val="single"/>
          <w:lang w:eastAsia="zh-TW"/>
        </w:rPr>
      </w:pPr>
      <w:r w:rsidRPr="004333B2">
        <w:rPr>
          <w:rFonts w:ascii="ＭＳ Ｐ明朝" w:eastAsia="ＭＳ Ｐ明朝" w:hAnsi="ＭＳ Ｐ明朝" w:hint="eastAsia"/>
          <w:sz w:val="28"/>
          <w:szCs w:val="28"/>
          <w:lang w:eastAsia="zh-TW"/>
        </w:rPr>
        <w:t>申請理由：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</w:t>
      </w:r>
      <w:r w:rsidR="00FA60C9">
        <w:rPr>
          <w:rFonts w:ascii="ＭＳ Ｐ明朝" w:eastAsia="ＭＳ Ｐ明朝" w:hAnsi="ＭＳ Ｐ明朝" w:hint="eastAsia"/>
          <w:sz w:val="28"/>
          <w:szCs w:val="28"/>
          <w:u w:val="single"/>
        </w:rPr>
        <w:t>直接閲覧実施のため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　　　　　</w:t>
      </w:r>
      <w:r w:rsidR="004333B2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　　</w:t>
      </w:r>
      <w:r w:rsidR="00FA60C9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　　　　　　　</w:t>
      </w:r>
      <w:r w:rsidR="00905156" w:rsidRPr="004333B2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</w:t>
      </w:r>
    </w:p>
    <w:p w14:paraId="18E60703" w14:textId="77777777" w:rsidR="00905156" w:rsidRPr="004333B2" w:rsidRDefault="00905156" w:rsidP="00135883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4333B2">
        <w:rPr>
          <w:rFonts w:ascii="ＭＳ Ｐ明朝" w:eastAsia="ＭＳ Ｐ明朝" w:hAnsi="ＭＳ Ｐ明朝" w:hint="eastAsia"/>
          <w:sz w:val="28"/>
          <w:szCs w:val="28"/>
        </w:rPr>
        <w:t xml:space="preserve">　　　　　　 </w:t>
      </w:r>
      <w:r w:rsidRPr="004333B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</w:t>
      </w:r>
      <w:r w:rsidR="004333B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4333B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</w:t>
      </w:r>
    </w:p>
    <w:p w14:paraId="4BA7BE4E" w14:textId="77777777" w:rsidR="00905156" w:rsidRPr="004333B2" w:rsidRDefault="00905156" w:rsidP="00135883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4333B2">
        <w:rPr>
          <w:rFonts w:ascii="ＭＳ Ｐ明朝" w:eastAsia="ＭＳ Ｐ明朝" w:hAnsi="ＭＳ Ｐ明朝" w:hint="eastAsia"/>
          <w:sz w:val="28"/>
          <w:szCs w:val="28"/>
        </w:rPr>
        <w:t xml:space="preserve">　　　　　　 </w:t>
      </w:r>
      <w:r w:rsidRPr="004333B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</w:t>
      </w:r>
      <w:r w:rsidR="004333B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4333B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</w:t>
      </w:r>
    </w:p>
    <w:p w14:paraId="7D3C835C" w14:textId="77777777" w:rsidR="00135883" w:rsidRPr="007C17FA" w:rsidRDefault="00B53AF0" w:rsidP="004333B2">
      <w:pPr>
        <w:spacing w:line="340" w:lineRule="exact"/>
        <w:ind w:left="240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7C17FA">
        <w:rPr>
          <w:rFonts w:ascii="ＭＳ Ｐ明朝" w:eastAsia="ＭＳ Ｐ明朝" w:hAnsi="ＭＳ Ｐ明朝" w:hint="eastAsia"/>
          <w:color w:val="000000"/>
          <w:sz w:val="24"/>
        </w:rPr>
        <w:t>＊実習生</w:t>
      </w:r>
      <w:r w:rsidR="006A0F4D" w:rsidRPr="007C17FA">
        <w:rPr>
          <w:rFonts w:ascii="ＭＳ Ｐ明朝" w:eastAsia="ＭＳ Ｐ明朝" w:hAnsi="ＭＳ Ｐ明朝" w:hint="eastAsia"/>
          <w:color w:val="000000"/>
          <w:sz w:val="24"/>
        </w:rPr>
        <w:t>など</w:t>
      </w:r>
      <w:r w:rsidRPr="007C17FA">
        <w:rPr>
          <w:rFonts w:ascii="ＭＳ Ｐ明朝" w:eastAsia="ＭＳ Ｐ明朝" w:hAnsi="ＭＳ Ｐ明朝" w:hint="eastAsia"/>
          <w:color w:val="000000"/>
          <w:sz w:val="24"/>
        </w:rPr>
        <w:t>、複数人で繰り返し使用する場合</w:t>
      </w:r>
      <w:r w:rsidR="006A0F4D" w:rsidRPr="007C17FA">
        <w:rPr>
          <w:rFonts w:ascii="ＭＳ Ｐ明朝" w:eastAsia="ＭＳ Ｐ明朝" w:hAnsi="ＭＳ Ｐ明朝" w:hint="eastAsia"/>
          <w:color w:val="000000"/>
          <w:sz w:val="24"/>
        </w:rPr>
        <w:t>（治験依頼者は除外）</w:t>
      </w:r>
      <w:r w:rsidRPr="007C17FA">
        <w:rPr>
          <w:rFonts w:ascii="ＭＳ Ｐ明朝" w:eastAsia="ＭＳ Ｐ明朝" w:hAnsi="ＭＳ Ｐ明朝" w:hint="eastAsia"/>
          <w:color w:val="000000"/>
          <w:sz w:val="24"/>
        </w:rPr>
        <w:t>は、申請者の管理</w:t>
      </w:r>
      <w:r w:rsidR="00905156" w:rsidRPr="007C17FA">
        <w:rPr>
          <w:rFonts w:ascii="ＭＳ Ｐ明朝" w:eastAsia="ＭＳ Ｐ明朝" w:hAnsi="ＭＳ Ｐ明朝" w:hint="eastAsia"/>
          <w:color w:val="000000"/>
          <w:sz w:val="24"/>
        </w:rPr>
        <w:t>及び責任</w:t>
      </w:r>
      <w:r w:rsidRPr="007C17FA">
        <w:rPr>
          <w:rFonts w:ascii="ＭＳ Ｐ明朝" w:eastAsia="ＭＳ Ｐ明朝" w:hAnsi="ＭＳ Ｐ明朝" w:hint="eastAsia"/>
          <w:color w:val="000000"/>
          <w:sz w:val="24"/>
        </w:rPr>
        <w:t>の元、</w:t>
      </w:r>
      <w:r w:rsidR="00905156" w:rsidRPr="007C17FA">
        <w:rPr>
          <w:rFonts w:ascii="ＭＳ Ｐ明朝" w:eastAsia="ＭＳ Ｐ明朝" w:hAnsi="ＭＳ Ｐ明朝" w:hint="eastAsia"/>
          <w:color w:val="000000"/>
          <w:sz w:val="24"/>
        </w:rPr>
        <w:t>利用者が変更する度に</w:t>
      </w:r>
      <w:r w:rsidRPr="007C17FA">
        <w:rPr>
          <w:rFonts w:ascii="ＭＳ Ｐ明朝" w:eastAsia="ＭＳ Ｐ明朝" w:hAnsi="ＭＳ Ｐ明朝" w:hint="eastAsia"/>
          <w:color w:val="000000"/>
          <w:sz w:val="24"/>
        </w:rPr>
        <w:t>パスワードを変更して利用してください。</w:t>
      </w:r>
      <w:r w:rsidR="00D64155" w:rsidRPr="007C17FA">
        <w:rPr>
          <w:rFonts w:ascii="ＭＳ Ｐ明朝" w:eastAsia="ＭＳ Ｐ明朝" w:hAnsi="ＭＳ Ｐ明朝" w:hint="eastAsia"/>
          <w:color w:val="000000"/>
          <w:sz w:val="24"/>
        </w:rPr>
        <w:t>（利用氏名の記載は不要です）</w:t>
      </w:r>
    </w:p>
    <w:p w14:paraId="15885623" w14:textId="77777777" w:rsidR="00905156" w:rsidRDefault="00905156" w:rsidP="00DD2686">
      <w:pPr>
        <w:spacing w:line="340" w:lineRule="exact"/>
        <w:ind w:left="240" w:hangingChars="100" w:hanging="240"/>
        <w:rPr>
          <w:rFonts w:ascii="ＭＳ Ｐ明朝" w:eastAsia="ＭＳ Ｐ明朝" w:hAnsi="ＭＳ Ｐ明朝"/>
          <w:sz w:val="24"/>
        </w:rPr>
      </w:pPr>
      <w:r w:rsidRPr="004333B2">
        <w:rPr>
          <w:rFonts w:ascii="ＭＳ Ｐ明朝" w:eastAsia="ＭＳ Ｐ明朝" w:hAnsi="ＭＳ Ｐ明朝" w:hint="eastAsia"/>
          <w:sz w:val="24"/>
        </w:rPr>
        <w:t>＊</w:t>
      </w:r>
      <w:r w:rsidR="00947C01" w:rsidRPr="004333B2">
        <w:rPr>
          <w:rFonts w:ascii="ＭＳ Ｐ明朝" w:eastAsia="ＭＳ Ｐ明朝" w:hAnsi="ＭＳ Ｐ明朝" w:hint="eastAsia"/>
          <w:sz w:val="24"/>
        </w:rPr>
        <w:t>発行されたＩＤ・パスワードが不要になった場合は、必ず管理課まで御連絡ください。</w:t>
      </w:r>
    </w:p>
    <w:p w14:paraId="2A5D3DFB" w14:textId="77777777" w:rsidR="00A60F7C" w:rsidRPr="00DD2686" w:rsidRDefault="00A60F7C" w:rsidP="00DD2686">
      <w:pPr>
        <w:spacing w:line="340" w:lineRule="exact"/>
        <w:ind w:left="240" w:hangingChars="100" w:hanging="240"/>
        <w:rPr>
          <w:rFonts w:ascii="ＭＳ Ｐ明朝" w:eastAsia="ＭＳ Ｐ明朝" w:hAnsi="ＭＳ Ｐ明朝"/>
          <w:sz w:val="24"/>
        </w:rPr>
      </w:pPr>
    </w:p>
    <w:p w14:paraId="561F81AD" w14:textId="52095D33" w:rsidR="00905156" w:rsidRPr="00905156" w:rsidRDefault="00FB0681" w:rsidP="00905156">
      <w:pPr>
        <w:spacing w:line="340" w:lineRule="exac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C1EA2" wp14:editId="7B6E503E">
                <wp:simplePos x="0" y="0"/>
                <wp:positionH relativeFrom="column">
                  <wp:posOffset>3314700</wp:posOffset>
                </wp:positionH>
                <wp:positionV relativeFrom="paragraph">
                  <wp:posOffset>60325</wp:posOffset>
                </wp:positionV>
                <wp:extent cx="0" cy="1552575"/>
                <wp:effectExtent l="5080" t="12065" r="13970" b="6985"/>
                <wp:wrapNone/>
                <wp:docPr id="50626287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9822F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75pt" to="261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"/>
            </w:pict>
          </mc:Fallback>
        </mc:AlternateContent>
      </w:r>
      <w:r>
        <w:rPr>
          <w:rFonts w:ascii="ＭＳ Ｐ明朝" w:eastAsia="ＭＳ Ｐ明朝" w:hAnsi="ＭＳ Ｐ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D01D3E" wp14:editId="31157DDB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829300" cy="0"/>
                <wp:effectExtent l="5080" t="12065" r="13970" b="6985"/>
                <wp:wrapNone/>
                <wp:docPr id="45158034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866C6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5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">
                <v:stroke dashstyle="1 1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51"/>
        <w:gridCol w:w="1152"/>
      </w:tblGrid>
      <w:tr w:rsidR="002B339C" w14:paraId="5AE219DD" w14:textId="77777777" w:rsidTr="00EA413F">
        <w:trPr>
          <w:trHeight w:val="352"/>
        </w:trPr>
        <w:tc>
          <w:tcPr>
            <w:tcW w:w="3454" w:type="dxa"/>
            <w:gridSpan w:val="3"/>
            <w:shd w:val="clear" w:color="auto" w:fill="auto"/>
          </w:tcPr>
          <w:p w14:paraId="11BEAC3B" w14:textId="77777777" w:rsidR="002B339C" w:rsidRPr="00EA413F" w:rsidRDefault="002B339C" w:rsidP="00EA413F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A413F">
              <w:rPr>
                <w:rFonts w:ascii="ＭＳ Ｐ明朝" w:eastAsia="ＭＳ Ｐ明朝" w:hAnsi="ＭＳ Ｐ明朝" w:hint="eastAsia"/>
                <w:sz w:val="24"/>
              </w:rPr>
              <w:t>承　認　欄</w:t>
            </w:r>
          </w:p>
        </w:tc>
      </w:tr>
      <w:tr w:rsidR="002B339C" w14:paraId="7A388A46" w14:textId="77777777" w:rsidTr="00EA413F">
        <w:trPr>
          <w:trHeight w:val="555"/>
        </w:trPr>
        <w:tc>
          <w:tcPr>
            <w:tcW w:w="1151" w:type="dxa"/>
            <w:shd w:val="clear" w:color="auto" w:fill="auto"/>
          </w:tcPr>
          <w:p w14:paraId="2F072999" w14:textId="77777777" w:rsidR="002B339C" w:rsidRPr="00EA413F" w:rsidRDefault="002B339C" w:rsidP="00EA413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413F">
              <w:rPr>
                <w:rFonts w:ascii="ＭＳ Ｐ明朝" w:eastAsia="ＭＳ Ｐ明朝" w:hAnsi="ＭＳ Ｐ明朝" w:hint="eastAsia"/>
                <w:sz w:val="20"/>
                <w:szCs w:val="20"/>
              </w:rPr>
              <w:t>医療情報管理室長</w:t>
            </w:r>
          </w:p>
        </w:tc>
        <w:tc>
          <w:tcPr>
            <w:tcW w:w="1151" w:type="dxa"/>
            <w:shd w:val="clear" w:color="auto" w:fill="auto"/>
          </w:tcPr>
          <w:p w14:paraId="40D3A527" w14:textId="77777777" w:rsidR="002B339C" w:rsidRPr="00EA413F" w:rsidRDefault="002B339C" w:rsidP="00EA413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A413F">
              <w:rPr>
                <w:rFonts w:ascii="ＭＳ Ｐ明朝" w:eastAsia="ＭＳ Ｐ明朝" w:hAnsi="ＭＳ Ｐ明朝" w:hint="eastAsia"/>
                <w:sz w:val="20"/>
                <w:szCs w:val="20"/>
              </w:rPr>
              <w:t>医療情報管理室</w:t>
            </w:r>
          </w:p>
        </w:tc>
        <w:tc>
          <w:tcPr>
            <w:tcW w:w="1152" w:type="dxa"/>
            <w:shd w:val="clear" w:color="auto" w:fill="auto"/>
          </w:tcPr>
          <w:p w14:paraId="1273A974" w14:textId="77777777" w:rsidR="002B339C" w:rsidRPr="00EA413F" w:rsidRDefault="002B339C" w:rsidP="00EA413F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413F">
              <w:rPr>
                <w:rFonts w:ascii="ＭＳ Ｐ明朝" w:eastAsia="ＭＳ Ｐ明朝" w:hAnsi="ＭＳ Ｐ明朝" w:hint="eastAsia"/>
                <w:sz w:val="20"/>
                <w:szCs w:val="20"/>
              </w:rPr>
              <w:t>管理課</w:t>
            </w:r>
          </w:p>
        </w:tc>
      </w:tr>
      <w:tr w:rsidR="002B339C" w14:paraId="6C1C39B3" w14:textId="77777777" w:rsidTr="00EA413F">
        <w:trPr>
          <w:trHeight w:val="910"/>
        </w:trPr>
        <w:tc>
          <w:tcPr>
            <w:tcW w:w="1151" w:type="dxa"/>
            <w:shd w:val="clear" w:color="auto" w:fill="auto"/>
          </w:tcPr>
          <w:p w14:paraId="661D960A" w14:textId="77777777" w:rsidR="002B339C" w:rsidRPr="00EA413F" w:rsidRDefault="002B339C" w:rsidP="00EA413F">
            <w:pPr>
              <w:spacing w:line="5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</w:tcPr>
          <w:p w14:paraId="1811EC28" w14:textId="77777777" w:rsidR="002B339C" w:rsidRPr="00EA413F" w:rsidRDefault="002B339C" w:rsidP="00EA413F">
            <w:pPr>
              <w:spacing w:line="5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029D6AF0" w14:textId="77777777" w:rsidR="002B339C" w:rsidRPr="00EA413F" w:rsidRDefault="002B339C" w:rsidP="00EA413F">
            <w:pPr>
              <w:spacing w:line="5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11DE70EF" w14:textId="77777777" w:rsidR="00135883" w:rsidRPr="004333B2" w:rsidRDefault="00135883" w:rsidP="00905156">
      <w:pPr>
        <w:spacing w:line="340" w:lineRule="exact"/>
        <w:rPr>
          <w:rFonts w:ascii="ＭＳ Ｐ明朝" w:eastAsia="ＭＳ Ｐ明朝" w:hAnsi="ＭＳ Ｐ明朝"/>
          <w:sz w:val="28"/>
          <w:szCs w:val="28"/>
        </w:rPr>
      </w:pPr>
      <w:r w:rsidRPr="004333B2">
        <w:rPr>
          <w:rFonts w:ascii="ＭＳ Ｐ明朝" w:eastAsia="ＭＳ Ｐ明朝" w:hAnsi="ＭＳ Ｐ明朝" w:hint="eastAsia"/>
          <w:sz w:val="28"/>
          <w:szCs w:val="28"/>
        </w:rPr>
        <w:t>管理課記載欄</w:t>
      </w:r>
    </w:p>
    <w:p w14:paraId="1D9F3068" w14:textId="2155ECB6" w:rsidR="002B339C" w:rsidRDefault="00905156" w:rsidP="002B339C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4333B2">
        <w:rPr>
          <w:rFonts w:ascii="ＭＳ Ｐ明朝" w:eastAsia="ＭＳ Ｐ明朝" w:hAnsi="ＭＳ Ｐ明朝" w:hint="eastAsia"/>
          <w:sz w:val="28"/>
          <w:szCs w:val="28"/>
        </w:rPr>
        <w:t>ＩＤ・</w:t>
      </w:r>
      <w:r w:rsidR="00A202C4" w:rsidRPr="004333B2">
        <w:rPr>
          <w:rFonts w:ascii="ＭＳ Ｐ明朝" w:eastAsia="ＭＳ Ｐ明朝" w:hAnsi="ＭＳ Ｐ明朝" w:hint="eastAsia"/>
          <w:sz w:val="28"/>
          <w:szCs w:val="28"/>
        </w:rPr>
        <w:t>ﾊﾟｽﾜｰﾄﾞ</w:t>
      </w:r>
      <w:r w:rsidRPr="004333B2">
        <w:rPr>
          <w:rFonts w:ascii="ＭＳ Ｐ明朝" w:eastAsia="ＭＳ Ｐ明朝" w:hAnsi="ＭＳ Ｐ明朝" w:hint="eastAsia"/>
          <w:sz w:val="28"/>
          <w:szCs w:val="28"/>
        </w:rPr>
        <w:t>作成</w:t>
      </w:r>
      <w:r w:rsidR="00AB57E8" w:rsidRPr="004333B2">
        <w:rPr>
          <w:rFonts w:ascii="ＭＳ Ｐ明朝" w:eastAsia="ＭＳ Ｐ明朝" w:hAnsi="ＭＳ Ｐ明朝" w:hint="eastAsia"/>
          <w:sz w:val="28"/>
          <w:szCs w:val="28"/>
        </w:rPr>
        <w:t>日</w:t>
      </w:r>
      <w:r w:rsidR="00135883" w:rsidRPr="004333B2">
        <w:rPr>
          <w:rFonts w:ascii="ＭＳ Ｐ明朝" w:eastAsia="ＭＳ Ｐ明朝" w:hAnsi="ＭＳ Ｐ明朝" w:hint="eastAsia"/>
          <w:sz w:val="28"/>
          <w:szCs w:val="28"/>
        </w:rPr>
        <w:t>：</w:t>
      </w:r>
      <w:r w:rsidR="0075117B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28349C" w:rsidRPr="004333B2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4333B2">
        <w:rPr>
          <w:rFonts w:ascii="ＭＳ Ｐ明朝" w:eastAsia="ＭＳ Ｐ明朝" w:hAnsi="ＭＳ Ｐ明朝" w:hint="eastAsia"/>
          <w:sz w:val="28"/>
          <w:szCs w:val="28"/>
        </w:rPr>
        <w:t>年</w:t>
      </w:r>
      <w:r w:rsidR="0028349C" w:rsidRPr="004333B2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4333B2">
        <w:rPr>
          <w:rFonts w:ascii="ＭＳ Ｐ明朝" w:eastAsia="ＭＳ Ｐ明朝" w:hAnsi="ＭＳ Ｐ明朝" w:hint="eastAsia"/>
          <w:sz w:val="28"/>
          <w:szCs w:val="28"/>
        </w:rPr>
        <w:t>月</w:t>
      </w:r>
      <w:r w:rsidR="0028349C" w:rsidRPr="004333B2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4333B2">
        <w:rPr>
          <w:rFonts w:ascii="ＭＳ Ｐ明朝" w:eastAsia="ＭＳ Ｐ明朝" w:hAnsi="ＭＳ Ｐ明朝" w:hint="eastAsia"/>
          <w:sz w:val="28"/>
          <w:szCs w:val="28"/>
        </w:rPr>
        <w:t>日</w:t>
      </w:r>
      <w:r w:rsidR="003D43B0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</w:p>
    <w:p w14:paraId="7F10C65E" w14:textId="77777777" w:rsidR="00135883" w:rsidRDefault="00905156" w:rsidP="002B339C">
      <w:pPr>
        <w:spacing w:line="600" w:lineRule="exact"/>
        <w:rPr>
          <w:rFonts w:ascii="ＭＳ Ｐ明朝" w:eastAsia="ＭＳ Ｐ明朝" w:hAnsi="ＭＳ Ｐ明朝"/>
          <w:sz w:val="28"/>
          <w:szCs w:val="28"/>
          <w:u w:val="single"/>
        </w:rPr>
      </w:pPr>
      <w:r w:rsidRPr="004333B2">
        <w:rPr>
          <w:rFonts w:ascii="ＭＳ Ｐ明朝" w:eastAsia="ＭＳ Ｐ明朝" w:hAnsi="ＭＳ Ｐ明朝" w:hint="eastAsia"/>
          <w:sz w:val="28"/>
          <w:szCs w:val="28"/>
        </w:rPr>
        <w:t>ＩＤ・</w:t>
      </w:r>
      <w:r w:rsidR="00A202C4" w:rsidRPr="004333B2">
        <w:rPr>
          <w:rFonts w:ascii="ＭＳ Ｐ明朝" w:eastAsia="ＭＳ Ｐ明朝" w:hAnsi="ＭＳ Ｐ明朝" w:hint="eastAsia"/>
          <w:sz w:val="28"/>
          <w:szCs w:val="28"/>
        </w:rPr>
        <w:t>ﾊﾟｽﾜｰﾄﾞ</w:t>
      </w:r>
      <w:r w:rsidR="00AB57E8" w:rsidRPr="004333B2">
        <w:rPr>
          <w:rFonts w:ascii="ＭＳ Ｐ明朝" w:eastAsia="ＭＳ Ｐ明朝" w:hAnsi="ＭＳ Ｐ明朝" w:hint="eastAsia"/>
          <w:sz w:val="28"/>
          <w:szCs w:val="28"/>
        </w:rPr>
        <w:t>作成者：</w:t>
      </w:r>
      <w:r w:rsidRPr="004333B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  <w:r w:rsidR="0028349C" w:rsidRPr="004333B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4333B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</w:p>
    <w:p w14:paraId="4196F404" w14:textId="77777777" w:rsidR="007749AE" w:rsidRPr="007749AE" w:rsidRDefault="007749AE" w:rsidP="002B339C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7749AE">
        <w:rPr>
          <w:rFonts w:ascii="ＭＳ Ｐ明朝" w:eastAsia="ＭＳ Ｐ明朝" w:hAnsi="ＭＳ Ｐ明朝" w:hint="eastAsia"/>
          <w:sz w:val="28"/>
          <w:szCs w:val="28"/>
        </w:rPr>
        <w:t>備考：（　　　　　　　　　　　　　　　　　　　　　　）</w:t>
      </w:r>
    </w:p>
    <w:sectPr w:rsidR="007749AE" w:rsidRPr="007749AE" w:rsidSect="009E0FA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6F1E" w14:textId="77777777" w:rsidR="001354BD" w:rsidRDefault="001354BD" w:rsidP="00542E73">
      <w:r>
        <w:separator/>
      </w:r>
    </w:p>
  </w:endnote>
  <w:endnote w:type="continuationSeparator" w:id="0">
    <w:p w14:paraId="41E2D570" w14:textId="77777777" w:rsidR="001354BD" w:rsidRDefault="001354BD" w:rsidP="0054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3793" w14:textId="77777777" w:rsidR="001354BD" w:rsidRDefault="001354BD" w:rsidP="00542E73">
      <w:r>
        <w:separator/>
      </w:r>
    </w:p>
  </w:footnote>
  <w:footnote w:type="continuationSeparator" w:id="0">
    <w:p w14:paraId="7277E2D5" w14:textId="77777777" w:rsidR="001354BD" w:rsidRDefault="001354BD" w:rsidP="0054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F8"/>
    <w:rsid w:val="000627C8"/>
    <w:rsid w:val="000716DD"/>
    <w:rsid w:val="000A3304"/>
    <w:rsid w:val="000F20C2"/>
    <w:rsid w:val="001354BD"/>
    <w:rsid w:val="00135883"/>
    <w:rsid w:val="001612FF"/>
    <w:rsid w:val="0028349C"/>
    <w:rsid w:val="002B339C"/>
    <w:rsid w:val="002C39E6"/>
    <w:rsid w:val="002D3BCD"/>
    <w:rsid w:val="00323117"/>
    <w:rsid w:val="003D38C7"/>
    <w:rsid w:val="003D43B0"/>
    <w:rsid w:val="004333B2"/>
    <w:rsid w:val="004B6D7A"/>
    <w:rsid w:val="004C16D4"/>
    <w:rsid w:val="00542E73"/>
    <w:rsid w:val="00554441"/>
    <w:rsid w:val="005B30A5"/>
    <w:rsid w:val="006419C2"/>
    <w:rsid w:val="00655230"/>
    <w:rsid w:val="006905BA"/>
    <w:rsid w:val="006A0F4D"/>
    <w:rsid w:val="0070571B"/>
    <w:rsid w:val="00710D53"/>
    <w:rsid w:val="0075117B"/>
    <w:rsid w:val="007646DA"/>
    <w:rsid w:val="007749AE"/>
    <w:rsid w:val="007C17FA"/>
    <w:rsid w:val="007F11E4"/>
    <w:rsid w:val="00842D5D"/>
    <w:rsid w:val="00905156"/>
    <w:rsid w:val="00940FC7"/>
    <w:rsid w:val="00947C01"/>
    <w:rsid w:val="00965FEC"/>
    <w:rsid w:val="00985C6D"/>
    <w:rsid w:val="009B22E8"/>
    <w:rsid w:val="009C27C6"/>
    <w:rsid w:val="009E0FA7"/>
    <w:rsid w:val="00A202C4"/>
    <w:rsid w:val="00A60F7C"/>
    <w:rsid w:val="00A86F57"/>
    <w:rsid w:val="00AB57E8"/>
    <w:rsid w:val="00AE00D0"/>
    <w:rsid w:val="00AF572A"/>
    <w:rsid w:val="00B103D3"/>
    <w:rsid w:val="00B53AF0"/>
    <w:rsid w:val="00B54156"/>
    <w:rsid w:val="00B76297"/>
    <w:rsid w:val="00B81CCF"/>
    <w:rsid w:val="00C91E64"/>
    <w:rsid w:val="00D64010"/>
    <w:rsid w:val="00D64155"/>
    <w:rsid w:val="00DD2686"/>
    <w:rsid w:val="00E36D70"/>
    <w:rsid w:val="00E44DFF"/>
    <w:rsid w:val="00E51D2B"/>
    <w:rsid w:val="00EA413F"/>
    <w:rsid w:val="00F02966"/>
    <w:rsid w:val="00FA60C9"/>
    <w:rsid w:val="00FA624A"/>
    <w:rsid w:val="00FB0681"/>
    <w:rsid w:val="00FB6445"/>
    <w:rsid w:val="00F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E0866"/>
  <w15:docId w15:val="{04820C12-8A77-42FB-9EBD-B8BA2371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6D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3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2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2E73"/>
    <w:rPr>
      <w:kern w:val="2"/>
      <w:sz w:val="21"/>
      <w:szCs w:val="24"/>
    </w:rPr>
  </w:style>
  <w:style w:type="paragraph" w:styleId="a6">
    <w:name w:val="footer"/>
    <w:basedOn w:val="a"/>
    <w:link w:val="a7"/>
    <w:rsid w:val="00542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2E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o%20YAMAGISHI\Desktop\karte-idpwshinnseisho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karte-idpwshinnseisho.dot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ＩＤ・パスワード申請書</vt:lpstr>
      <vt:lpstr>ＩＤ・パスワード申請書</vt:lpstr>
    </vt:vector>
  </TitlesOfParts>
  <Company>北海道がんセンター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ＩＤ・パスワード申請書</dc:title>
  <dc:creator>Kayo YAMAGISHI</dc:creator>
  <cp:lastModifiedBy>鈴木　秀峰／Suzuki,Hidetaka</cp:lastModifiedBy>
  <cp:revision>2</cp:revision>
  <cp:lastPrinted>2012-07-12T08:37:00Z</cp:lastPrinted>
  <dcterms:created xsi:type="dcterms:W3CDTF">2025-04-08T09:28:00Z</dcterms:created>
  <dcterms:modified xsi:type="dcterms:W3CDTF">2025-04-08T09:28:00Z</dcterms:modified>
</cp:coreProperties>
</file>